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9580" w14:textId="77777777" w:rsidR="00364E92" w:rsidRPr="00FD1DD0" w:rsidRDefault="00364E92" w:rsidP="00FD1DD0">
      <w:pPr>
        <w:pStyle w:val="a3"/>
        <w:spacing w:line="240" w:lineRule="auto"/>
        <w:ind w:firstLineChars="200" w:firstLine="400"/>
        <w:rPr>
          <w:rFonts w:ascii="ＭＳ 明朝" w:hAnsi="ＭＳ 明朝"/>
          <w:sz w:val="22"/>
          <w:szCs w:val="22"/>
        </w:rPr>
      </w:pPr>
      <w:r w:rsidRPr="00AD09C0">
        <w:rPr>
          <w:rFonts w:ascii="ＭＳ 明朝" w:hAnsi="ＭＳ 明朝" w:hint="eastAsia"/>
        </w:rPr>
        <w:t>（別紙１）</w:t>
      </w:r>
    </w:p>
    <w:p w14:paraId="58841170" w14:textId="77777777" w:rsidR="00364E92" w:rsidRPr="00AD09C0" w:rsidRDefault="00364E92" w:rsidP="00364E92">
      <w:pPr>
        <w:rPr>
          <w:rFonts w:ascii="ＭＳ 明朝" w:hAnsi="ＭＳ 明朝"/>
        </w:rPr>
      </w:pPr>
    </w:p>
    <w:p w14:paraId="5D9DC988" w14:textId="77777777" w:rsidR="00364E92" w:rsidRPr="00AD09C0" w:rsidRDefault="00651E71" w:rsidP="00364E9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364E92" w:rsidRPr="00AD09C0">
        <w:rPr>
          <w:rFonts w:ascii="ＭＳ ゴシック" w:eastAsia="ＭＳ ゴシック" w:hAnsi="ＭＳ ゴシック" w:hint="eastAsia"/>
        </w:rPr>
        <w:t>ひょうご若者被災地応援プロジェクト</w:t>
      </w:r>
      <w:r>
        <w:rPr>
          <w:rFonts w:ascii="ＭＳ ゴシック" w:eastAsia="ＭＳ ゴシック" w:hAnsi="ＭＳ ゴシック" w:hint="eastAsia"/>
        </w:rPr>
        <w:t>」</w:t>
      </w:r>
      <w:r w:rsidR="00364E92" w:rsidRPr="00AD09C0">
        <w:rPr>
          <w:rFonts w:ascii="ＭＳ ゴシック" w:eastAsia="ＭＳ ゴシック" w:hAnsi="ＭＳ ゴシック" w:hint="eastAsia"/>
        </w:rPr>
        <w:t>事業計画書</w:t>
      </w:r>
    </w:p>
    <w:p w14:paraId="09494A11" w14:textId="77777777" w:rsidR="00364E92" w:rsidRPr="00AD09C0" w:rsidRDefault="00364E92" w:rsidP="00364E92">
      <w:pPr>
        <w:jc w:val="center"/>
        <w:rPr>
          <w:rFonts w:ascii="ＭＳ ゴシック" w:eastAsia="ＭＳ ゴシック" w:hAnsi="ＭＳ ゴシック"/>
        </w:rPr>
      </w:pPr>
    </w:p>
    <w:p w14:paraId="5BAB119E" w14:textId="77777777" w:rsidR="00364E92" w:rsidRPr="00AD09C0" w:rsidRDefault="00364E92" w:rsidP="00364E92">
      <w:pPr>
        <w:rPr>
          <w:rFonts w:eastAsia="ＭＳ ゴシック"/>
          <w:szCs w:val="21"/>
        </w:rPr>
      </w:pPr>
      <w:r w:rsidRPr="00AD09C0">
        <w:rPr>
          <w:rFonts w:eastAsia="ＭＳ ゴシック" w:hint="eastAsia"/>
          <w:szCs w:val="21"/>
        </w:rPr>
        <w:t>１　団体・</w:t>
      </w:r>
      <w:r w:rsidRPr="00AD09C0">
        <w:rPr>
          <w:rFonts w:eastAsia="ＭＳ ゴシック"/>
          <w:szCs w:val="21"/>
        </w:rPr>
        <w:t>グループ</w:t>
      </w:r>
      <w:r w:rsidRPr="00AD09C0">
        <w:rPr>
          <w:rFonts w:eastAsia="ＭＳ ゴシック" w:hint="eastAsia"/>
          <w:szCs w:val="21"/>
        </w:rPr>
        <w:t>について</w:t>
      </w:r>
    </w:p>
    <w:tbl>
      <w:tblPr>
        <w:tblW w:w="9781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68"/>
        <w:gridCol w:w="1049"/>
        <w:gridCol w:w="736"/>
        <w:gridCol w:w="827"/>
        <w:gridCol w:w="99"/>
        <w:gridCol w:w="760"/>
        <w:gridCol w:w="906"/>
        <w:gridCol w:w="1047"/>
        <w:gridCol w:w="3364"/>
      </w:tblGrid>
      <w:tr w:rsidR="00364E92" w:rsidRPr="00AD09C0" w14:paraId="7780F012" w14:textId="77777777" w:rsidTr="0081603A">
        <w:trPr>
          <w:trHeight w:val="323"/>
        </w:trPr>
        <w:tc>
          <w:tcPr>
            <w:tcW w:w="2042" w:type="dxa"/>
            <w:gridSpan w:val="3"/>
            <w:vAlign w:val="center"/>
          </w:tcPr>
          <w:p w14:paraId="4CCFB104" w14:textId="77777777" w:rsidR="00364E92" w:rsidRPr="00AD09C0" w:rsidRDefault="00364E92" w:rsidP="0081603A">
            <w:pPr>
              <w:jc w:val="distribute"/>
              <w:rPr>
                <w:rFonts w:eastAsia="ＭＳ ゴシック"/>
                <w:sz w:val="16"/>
                <w:szCs w:val="16"/>
              </w:rPr>
            </w:pPr>
            <w:r w:rsidRPr="00AD09C0">
              <w:rPr>
                <w:rFonts w:eastAsia="ＭＳ ゴシック" w:hint="eastAsia"/>
                <w:sz w:val="16"/>
                <w:szCs w:val="16"/>
              </w:rPr>
              <w:t>（ふりがな）</w:t>
            </w:r>
          </w:p>
          <w:p w14:paraId="56C6BF64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団体・ｸﾞﾙｰﾌﾟ名</w:t>
            </w:r>
          </w:p>
        </w:tc>
        <w:tc>
          <w:tcPr>
            <w:tcW w:w="7739" w:type="dxa"/>
            <w:gridSpan w:val="7"/>
          </w:tcPr>
          <w:p w14:paraId="21A95079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0776BDB8" w14:textId="77777777" w:rsidTr="0081603A">
        <w:trPr>
          <w:trHeight w:val="380"/>
        </w:trPr>
        <w:tc>
          <w:tcPr>
            <w:tcW w:w="2042" w:type="dxa"/>
            <w:gridSpan w:val="3"/>
            <w:vAlign w:val="center"/>
          </w:tcPr>
          <w:p w14:paraId="2886D2A2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  <w:r w:rsidRPr="00364E92">
              <w:rPr>
                <w:rFonts w:eastAsia="ＭＳ ゴシック"/>
                <w:spacing w:val="90"/>
                <w:szCs w:val="21"/>
                <w:fitText w:val="1771" w:id="1752843776"/>
              </w:rPr>
              <w:t>代表者氏</w:t>
            </w:r>
            <w:r w:rsidRPr="00364E92">
              <w:rPr>
                <w:rFonts w:eastAsia="ＭＳ ゴシック"/>
                <w:szCs w:val="21"/>
                <w:fitText w:val="1771" w:id="1752843776"/>
              </w:rPr>
              <w:t>名</w:t>
            </w:r>
          </w:p>
        </w:tc>
        <w:tc>
          <w:tcPr>
            <w:tcW w:w="7739" w:type="dxa"/>
            <w:gridSpan w:val="7"/>
          </w:tcPr>
          <w:p w14:paraId="574B6080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  <w:p w14:paraId="01C1EB91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407C0996" w14:textId="77777777" w:rsidTr="0081603A">
        <w:trPr>
          <w:trHeight w:val="348"/>
        </w:trPr>
        <w:tc>
          <w:tcPr>
            <w:tcW w:w="2042" w:type="dxa"/>
            <w:gridSpan w:val="3"/>
            <w:vAlign w:val="center"/>
          </w:tcPr>
          <w:p w14:paraId="7158FD7B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団体の主たる住所又は代表者の住所</w:t>
            </w:r>
          </w:p>
        </w:tc>
        <w:tc>
          <w:tcPr>
            <w:tcW w:w="7739" w:type="dxa"/>
            <w:gridSpan w:val="7"/>
          </w:tcPr>
          <w:p w14:paraId="7E014D02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〒</w:t>
            </w:r>
          </w:p>
          <w:p w14:paraId="12F44808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124335BD" w14:textId="77777777" w:rsidTr="0081603A">
        <w:trPr>
          <w:trHeight w:val="576"/>
        </w:trPr>
        <w:tc>
          <w:tcPr>
            <w:tcW w:w="925" w:type="dxa"/>
            <w:vAlign w:val="center"/>
          </w:tcPr>
          <w:p w14:paraId="71889F8C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TEL</w:t>
            </w:r>
          </w:p>
        </w:tc>
        <w:tc>
          <w:tcPr>
            <w:tcW w:w="1853" w:type="dxa"/>
            <w:gridSpan w:val="3"/>
            <w:vAlign w:val="center"/>
          </w:tcPr>
          <w:p w14:paraId="215DB8D2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2388069D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FAX</w:t>
            </w:r>
          </w:p>
        </w:tc>
        <w:tc>
          <w:tcPr>
            <w:tcW w:w="1666" w:type="dxa"/>
            <w:gridSpan w:val="2"/>
            <w:vAlign w:val="center"/>
          </w:tcPr>
          <w:p w14:paraId="347282F6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2816ED9D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E-mail</w:t>
            </w:r>
          </w:p>
        </w:tc>
        <w:tc>
          <w:tcPr>
            <w:tcW w:w="3364" w:type="dxa"/>
            <w:vAlign w:val="center"/>
          </w:tcPr>
          <w:p w14:paraId="12A65623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32B09F02" w14:textId="77777777" w:rsidTr="0081603A">
        <w:trPr>
          <w:trHeight w:val="390"/>
        </w:trPr>
        <w:tc>
          <w:tcPr>
            <w:tcW w:w="2042" w:type="dxa"/>
            <w:gridSpan w:val="3"/>
            <w:vAlign w:val="center"/>
          </w:tcPr>
          <w:p w14:paraId="37714FE7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 w:val="16"/>
                <w:szCs w:val="16"/>
              </w:rPr>
              <w:t>（ふりがな）</w:t>
            </w:r>
          </w:p>
          <w:p w14:paraId="11132C42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担当者氏名</w:t>
            </w:r>
          </w:p>
        </w:tc>
        <w:tc>
          <w:tcPr>
            <w:tcW w:w="7739" w:type="dxa"/>
            <w:gridSpan w:val="7"/>
            <w:vAlign w:val="center"/>
          </w:tcPr>
          <w:p w14:paraId="2795A390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4CDF5EFC" w14:textId="77777777" w:rsidTr="0081603A">
        <w:trPr>
          <w:trHeight w:val="567"/>
        </w:trPr>
        <w:tc>
          <w:tcPr>
            <w:tcW w:w="925" w:type="dxa"/>
            <w:vAlign w:val="center"/>
          </w:tcPr>
          <w:p w14:paraId="3CD0E572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TEL</w:t>
            </w:r>
          </w:p>
        </w:tc>
        <w:tc>
          <w:tcPr>
            <w:tcW w:w="1853" w:type="dxa"/>
            <w:gridSpan w:val="3"/>
            <w:vAlign w:val="center"/>
          </w:tcPr>
          <w:p w14:paraId="34FF1876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395A3CBC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FAX</w:t>
            </w:r>
          </w:p>
        </w:tc>
        <w:tc>
          <w:tcPr>
            <w:tcW w:w="1666" w:type="dxa"/>
            <w:gridSpan w:val="2"/>
            <w:vAlign w:val="center"/>
          </w:tcPr>
          <w:p w14:paraId="55D8D847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7AEE0FC7" w14:textId="77777777" w:rsidR="00364E92" w:rsidRPr="00AD09C0" w:rsidRDefault="00364E92" w:rsidP="0081603A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E-mail</w:t>
            </w:r>
          </w:p>
        </w:tc>
        <w:tc>
          <w:tcPr>
            <w:tcW w:w="3364" w:type="dxa"/>
            <w:vAlign w:val="center"/>
          </w:tcPr>
          <w:p w14:paraId="19E04C64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673A0BA0" w14:textId="77777777" w:rsidTr="0081603A">
        <w:trPr>
          <w:trHeight w:val="555"/>
        </w:trPr>
        <w:tc>
          <w:tcPr>
            <w:tcW w:w="9781" w:type="dxa"/>
            <w:gridSpan w:val="10"/>
            <w:vAlign w:val="center"/>
          </w:tcPr>
          <w:p w14:paraId="304BCE67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構成員の名簿（事業に参加する方を記載してください）</w:t>
            </w:r>
          </w:p>
        </w:tc>
      </w:tr>
      <w:tr w:rsidR="00364E92" w:rsidRPr="00AD09C0" w14:paraId="0552E39F" w14:textId="77777777" w:rsidTr="0081603A">
        <w:trPr>
          <w:trHeight w:val="437"/>
        </w:trPr>
        <w:tc>
          <w:tcPr>
            <w:tcW w:w="993" w:type="dxa"/>
            <w:gridSpan w:val="2"/>
            <w:vAlign w:val="center"/>
          </w:tcPr>
          <w:p w14:paraId="38DCDA88" w14:textId="77777777" w:rsidR="00364E92" w:rsidRPr="00AD09C0" w:rsidRDefault="00364E92" w:rsidP="0081603A">
            <w:pPr>
              <w:ind w:firstLineChars="50" w:firstLine="105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区分</w:t>
            </w:r>
          </w:p>
        </w:tc>
        <w:tc>
          <w:tcPr>
            <w:tcW w:w="2612" w:type="dxa"/>
            <w:gridSpan w:val="3"/>
            <w:vAlign w:val="center"/>
          </w:tcPr>
          <w:p w14:paraId="0BB87258" w14:textId="77777777" w:rsidR="00364E92" w:rsidRPr="00AD09C0" w:rsidRDefault="00364E92" w:rsidP="0081603A">
            <w:pPr>
              <w:ind w:firstLineChars="150" w:firstLine="315"/>
              <w:jc w:val="center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氏　名</w:t>
            </w:r>
          </w:p>
        </w:tc>
        <w:tc>
          <w:tcPr>
            <w:tcW w:w="859" w:type="dxa"/>
            <w:gridSpan w:val="2"/>
            <w:vAlign w:val="center"/>
          </w:tcPr>
          <w:p w14:paraId="3E0752C4" w14:textId="77777777" w:rsidR="00364E92" w:rsidRPr="00AD09C0" w:rsidRDefault="00364E92" w:rsidP="0081603A">
            <w:pPr>
              <w:jc w:val="center"/>
              <w:rPr>
                <w:rFonts w:eastAsia="ＭＳ ゴシック"/>
              </w:rPr>
            </w:pPr>
            <w:r w:rsidRPr="00AD09C0">
              <w:rPr>
                <w:rFonts w:eastAsia="ＭＳ ゴシック" w:hint="eastAsia"/>
              </w:rPr>
              <w:t>年齢</w:t>
            </w:r>
          </w:p>
        </w:tc>
        <w:tc>
          <w:tcPr>
            <w:tcW w:w="5317" w:type="dxa"/>
            <w:gridSpan w:val="3"/>
            <w:vAlign w:val="center"/>
          </w:tcPr>
          <w:p w14:paraId="39FEF6E8" w14:textId="134B0F1D" w:rsidR="00905086" w:rsidRPr="00AD09C0" w:rsidRDefault="00364E92" w:rsidP="00905086">
            <w:pPr>
              <w:jc w:val="center"/>
              <w:rPr>
                <w:rFonts w:eastAsia="ＭＳ ゴシック" w:hint="eastAsia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住　　　　所</w:t>
            </w:r>
            <w:r w:rsidR="00905086" w:rsidRPr="00905086">
              <w:rPr>
                <w:rFonts w:eastAsia="ＭＳ ゴシック" w:hint="eastAsia"/>
                <w:color w:val="EE0000"/>
                <w:szCs w:val="21"/>
              </w:rPr>
              <w:t>（市町まで記載）</w:t>
            </w:r>
          </w:p>
        </w:tc>
      </w:tr>
      <w:tr w:rsidR="00364E92" w:rsidRPr="00AD09C0" w14:paraId="166064C5" w14:textId="77777777" w:rsidTr="0081603A">
        <w:trPr>
          <w:trHeight w:val="905"/>
        </w:trPr>
        <w:tc>
          <w:tcPr>
            <w:tcW w:w="993" w:type="dxa"/>
            <w:gridSpan w:val="2"/>
            <w:vAlign w:val="center"/>
          </w:tcPr>
          <w:p w14:paraId="57F30D39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代表者</w:t>
            </w:r>
          </w:p>
          <w:p w14:paraId="224F21F8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(</w:t>
            </w:r>
            <w:r w:rsidRPr="00AD09C0">
              <w:rPr>
                <w:rFonts w:eastAsia="ＭＳ ゴシック"/>
                <w:szCs w:val="21"/>
              </w:rPr>
              <w:t xml:space="preserve">    ) </w:t>
            </w:r>
          </w:p>
        </w:tc>
        <w:tc>
          <w:tcPr>
            <w:tcW w:w="2612" w:type="dxa"/>
            <w:gridSpan w:val="3"/>
            <w:vAlign w:val="center"/>
          </w:tcPr>
          <w:p w14:paraId="50D6EDE6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0718358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7DC8AB4B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5338B0D2" w14:textId="77777777" w:rsidTr="00343752">
        <w:trPr>
          <w:trHeight w:val="727"/>
        </w:trPr>
        <w:tc>
          <w:tcPr>
            <w:tcW w:w="993" w:type="dxa"/>
            <w:gridSpan w:val="2"/>
            <w:vAlign w:val="center"/>
          </w:tcPr>
          <w:p w14:paraId="0B068B3F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1518B3C6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FB57C22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20680FF3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622D8FA3" w14:textId="77777777" w:rsidTr="00343752">
        <w:trPr>
          <w:trHeight w:val="727"/>
        </w:trPr>
        <w:tc>
          <w:tcPr>
            <w:tcW w:w="993" w:type="dxa"/>
            <w:gridSpan w:val="2"/>
            <w:vAlign w:val="center"/>
          </w:tcPr>
          <w:p w14:paraId="40E4566F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12D4BA9E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607EE28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79483531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30F05A5D" w14:textId="77777777" w:rsidTr="00343752">
        <w:trPr>
          <w:trHeight w:val="727"/>
        </w:trPr>
        <w:tc>
          <w:tcPr>
            <w:tcW w:w="993" w:type="dxa"/>
            <w:gridSpan w:val="2"/>
            <w:vAlign w:val="center"/>
          </w:tcPr>
          <w:p w14:paraId="08EC3D5B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69FA7711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8B6AB0E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22CD16CC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1CD0226F" w14:textId="77777777" w:rsidTr="00343752">
        <w:trPr>
          <w:trHeight w:val="727"/>
        </w:trPr>
        <w:tc>
          <w:tcPr>
            <w:tcW w:w="993" w:type="dxa"/>
            <w:gridSpan w:val="2"/>
            <w:vAlign w:val="center"/>
          </w:tcPr>
          <w:p w14:paraId="0FC77BDA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72E71A68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6ECFB2C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6C6C9655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5131799E" w14:textId="77777777" w:rsidTr="00343752">
        <w:trPr>
          <w:trHeight w:val="727"/>
        </w:trPr>
        <w:tc>
          <w:tcPr>
            <w:tcW w:w="993" w:type="dxa"/>
            <w:gridSpan w:val="2"/>
            <w:vAlign w:val="center"/>
          </w:tcPr>
          <w:p w14:paraId="77C5B0FF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76241B13" w14:textId="77777777" w:rsidR="00343752" w:rsidRPr="00AD09C0" w:rsidRDefault="0034375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22F8C3B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552395AA" w14:textId="77777777" w:rsidR="00364E92" w:rsidRPr="00AD09C0" w:rsidRDefault="00364E92" w:rsidP="0081603A">
            <w:pPr>
              <w:rPr>
                <w:rFonts w:eastAsia="ＭＳ ゴシック"/>
                <w:szCs w:val="21"/>
              </w:rPr>
            </w:pPr>
          </w:p>
        </w:tc>
      </w:tr>
      <w:tr w:rsidR="00343752" w:rsidRPr="00AD09C0" w14:paraId="6C956F6D" w14:textId="77777777" w:rsidTr="00343752">
        <w:trPr>
          <w:trHeight w:val="727"/>
        </w:trPr>
        <w:tc>
          <w:tcPr>
            <w:tcW w:w="993" w:type="dxa"/>
            <w:gridSpan w:val="2"/>
            <w:vAlign w:val="center"/>
          </w:tcPr>
          <w:p w14:paraId="72137A96" w14:textId="77777777" w:rsidR="00343752" w:rsidRPr="00AD09C0" w:rsidRDefault="0034375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7052C4AD" w14:textId="77777777" w:rsidR="00343752" w:rsidRDefault="00343752" w:rsidP="0081603A">
            <w:pPr>
              <w:rPr>
                <w:rFonts w:eastAsia="ＭＳ ゴシック"/>
                <w:szCs w:val="21"/>
              </w:rPr>
            </w:pPr>
          </w:p>
          <w:p w14:paraId="3250082D" w14:textId="77777777" w:rsidR="00343752" w:rsidRDefault="0034375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3566C68" w14:textId="77777777" w:rsidR="00343752" w:rsidRPr="00AD09C0" w:rsidRDefault="00343752" w:rsidP="0081603A">
            <w:pPr>
              <w:rPr>
                <w:rFonts w:eastAsia="ＭＳ ゴシック"/>
                <w:szCs w:val="21"/>
              </w:rPr>
            </w:pPr>
          </w:p>
        </w:tc>
        <w:tc>
          <w:tcPr>
            <w:tcW w:w="5317" w:type="dxa"/>
            <w:gridSpan w:val="3"/>
            <w:vAlign w:val="center"/>
          </w:tcPr>
          <w:p w14:paraId="6589A540" w14:textId="77777777" w:rsidR="00343752" w:rsidRPr="00AD09C0" w:rsidRDefault="00343752" w:rsidP="0081603A">
            <w:pPr>
              <w:rPr>
                <w:rFonts w:eastAsia="ＭＳ ゴシック"/>
                <w:szCs w:val="21"/>
              </w:rPr>
            </w:pPr>
          </w:p>
        </w:tc>
      </w:tr>
      <w:tr w:rsidR="00364E92" w:rsidRPr="00AD09C0" w14:paraId="2E67CCF4" w14:textId="77777777" w:rsidTr="0081603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08702" w14:textId="77777777" w:rsidR="00364E92" w:rsidRPr="00AD09C0" w:rsidRDefault="00364E92" w:rsidP="0081603A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FA82C79" w14:textId="77777777" w:rsidR="00364E92" w:rsidRPr="00AD09C0" w:rsidRDefault="00364E92" w:rsidP="0081603A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1BEE224" w14:textId="77777777" w:rsidR="00364E92" w:rsidRPr="00AD09C0" w:rsidRDefault="006F5B51" w:rsidP="0081603A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9CC77" wp14:editId="2F05C620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62230</wp:posOffset>
                      </wp:positionV>
                      <wp:extent cx="6276975" cy="1790700"/>
                      <wp:effectExtent l="0" t="0" r="28575" b="19050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6975" cy="1790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4D4A8" id="角丸四角形 1" o:spid="_x0000_s1026" style="position:absolute;left:0;text-align:left;margin-left:-10.8pt;margin-top:4.9pt;width:494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" filled="f">
                      <v:textbox inset="5.85pt,.7pt,5.85pt,.7pt"/>
                    </v:roundrect>
                  </w:pict>
                </mc:Fallback>
              </mc:AlternateContent>
            </w:r>
          </w:p>
          <w:p w14:paraId="72F66427" w14:textId="77777777" w:rsidR="00364E92" w:rsidRPr="00AD09C0" w:rsidRDefault="00364E92" w:rsidP="0081603A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6D2DA4" w14:textId="77777777" w:rsidR="00364E92" w:rsidRPr="00AD09C0" w:rsidRDefault="00364E92" w:rsidP="0081603A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　記入上の注意事項</w:t>
            </w:r>
            <w:r w:rsidRPr="00AD09C0">
              <w:rPr>
                <w:rFonts w:ascii="ＭＳ ゴシック" w:eastAsia="ＭＳ ゴシック" w:hAnsi="ＭＳ ゴシック"/>
                <w:sz w:val="16"/>
                <w:szCs w:val="16"/>
              </w:rPr>
              <w:tab/>
            </w:r>
          </w:p>
          <w:p w14:paraId="047CE7FD" w14:textId="77777777" w:rsidR="00364E92" w:rsidRPr="00B00628" w:rsidRDefault="00364E92" w:rsidP="00B00628">
            <w:pPr>
              <w:pStyle w:val="af"/>
              <w:numPr>
                <w:ilvl w:val="0"/>
                <w:numId w:val="4"/>
              </w:numPr>
              <w:tabs>
                <w:tab w:val="left" w:pos="802"/>
                <w:tab w:val="left" w:pos="965"/>
              </w:tabs>
              <w:snapToGrid w:val="0"/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006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担当者氏名・TEL ・FAX ・E-mail欄は、連絡事項等がある場合に利用しますので、確実に通信できる方の</w:t>
            </w:r>
          </w:p>
          <w:p w14:paraId="46DC8EAE" w14:textId="77777777" w:rsidR="00364E92" w:rsidRPr="00AD09C0" w:rsidRDefault="00364E92" w:rsidP="00B00628">
            <w:pPr>
              <w:snapToGrid w:val="0"/>
              <w:ind w:firstLine="63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氏名・TEL番号（携帯電話可）・FAX番号・E-mailアドレスを記入してください。</w:t>
            </w:r>
          </w:p>
          <w:p w14:paraId="165A84C7" w14:textId="77777777" w:rsidR="00364E92" w:rsidRPr="00AD09C0" w:rsidRDefault="00A24B92" w:rsidP="00B00628">
            <w:pPr>
              <w:snapToGrid w:val="0"/>
              <w:spacing w:line="2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（２）</w:t>
            </w:r>
            <w:r w:rsidR="00B006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64E92"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必要に応じて、欄を追加・拡大し、理解しやすい事業計画書の作成に努めてください。</w:t>
            </w:r>
          </w:p>
          <w:p w14:paraId="29A4786C" w14:textId="77777777" w:rsidR="00364E92" w:rsidRPr="00AD09C0" w:rsidRDefault="00364E92" w:rsidP="00B00628">
            <w:pPr>
              <w:snapToGrid w:val="0"/>
              <w:spacing w:line="2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（３）</w:t>
            </w:r>
            <w:r w:rsidR="00B006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D09C0">
              <w:rPr>
                <w:rFonts w:eastAsia="ＭＳ ゴシック" w:hint="eastAsia"/>
                <w:sz w:val="16"/>
                <w:szCs w:val="16"/>
              </w:rPr>
              <w:t>必ず、Ｗｏｒｄ（または完全互換ソフト）で作成してください。</w:t>
            </w:r>
          </w:p>
          <w:p w14:paraId="25AC8E91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　その他</w:t>
            </w:r>
          </w:p>
          <w:p w14:paraId="67E62784" w14:textId="77777777" w:rsidR="00364E92" w:rsidRPr="00B00628" w:rsidRDefault="00364E92" w:rsidP="00B00628">
            <w:pPr>
              <w:pStyle w:val="af"/>
              <w:widowControl/>
              <w:numPr>
                <w:ilvl w:val="0"/>
                <w:numId w:val="3"/>
              </w:numPr>
              <w:tabs>
                <w:tab w:val="left" w:pos="816"/>
              </w:tabs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006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構成員の名簿は、必要事項が記載された別紙を添付いただいても結構です。</w:t>
            </w:r>
          </w:p>
          <w:p w14:paraId="0386E0CD" w14:textId="77777777" w:rsidR="00364E92" w:rsidRPr="00AD09C0" w:rsidRDefault="00364E92" w:rsidP="00B00628">
            <w:pPr>
              <w:snapToGrid w:val="0"/>
              <w:ind w:left="1"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/>
                <w:sz w:val="16"/>
                <w:szCs w:val="16"/>
              </w:rPr>
              <w:t>引率者がいる場合は、該当者の「区分」欄</w:t>
            </w: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代表者の下段の（　）</w:t>
            </w:r>
            <w:r w:rsidRPr="00AD09C0">
              <w:rPr>
                <w:rFonts w:ascii="ＭＳ ゴシック" w:eastAsia="ＭＳ ゴシック" w:hAnsi="ＭＳ ゴシック"/>
                <w:sz w:val="16"/>
                <w:szCs w:val="16"/>
              </w:rPr>
              <w:t>に「引率者」と記載してください。</w:t>
            </w:r>
          </w:p>
          <w:p w14:paraId="686AD6E3" w14:textId="77777777" w:rsidR="00364E92" w:rsidRPr="00AD09C0" w:rsidRDefault="00364E92" w:rsidP="00B00628">
            <w:pPr>
              <w:snapToGrid w:val="0"/>
              <w:ind w:left="1"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この事業計画書に記載された個人情報は、本事業以外の目的で使用することはありません。</w:t>
            </w:r>
          </w:p>
          <w:p w14:paraId="65C2A811" w14:textId="77777777" w:rsidR="00364E92" w:rsidRPr="00AD09C0" w:rsidRDefault="00364E92" w:rsidP="00B00628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（２）</w:t>
            </w:r>
            <w:r w:rsidR="00B006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本事業が採択された場合、実績報告書（内容の一部）をプラザホームページで広く公開します。</w:t>
            </w:r>
          </w:p>
          <w:p w14:paraId="77B679B3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F2E691B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1283210E" w14:textId="77777777" w:rsidR="002B4DD3" w:rsidRDefault="002B4DD3" w:rsidP="00364E92">
      <w:pPr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B97CD4F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 w:hint="eastAsia"/>
          <w:szCs w:val="21"/>
        </w:rPr>
        <w:lastRenderedPageBreak/>
        <w:t>２　事業実施期間</w:t>
      </w:r>
    </w:p>
    <w:p w14:paraId="19AC2485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7C01CD77" w14:textId="77777777" w:rsidR="00364E92" w:rsidRPr="00AD09C0" w:rsidRDefault="006763C1" w:rsidP="00364E92">
      <w:pPr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>令和</w:t>
      </w:r>
      <w:r w:rsidR="00364E92" w:rsidRPr="00AD09C0">
        <w:rPr>
          <w:rFonts w:ascii="ＭＳ ゴシック" w:eastAsia="ＭＳ ゴシック" w:hAnsi="ＭＳ ゴシック"/>
          <w:szCs w:val="21"/>
        </w:rPr>
        <w:t xml:space="preserve">　　年　　月　　　日　～　</w:t>
      </w:r>
      <w:r>
        <w:rPr>
          <w:rFonts w:ascii="ＭＳ ゴシック" w:eastAsia="ＭＳ ゴシック" w:hAnsi="ＭＳ ゴシック" w:hint="eastAsia"/>
          <w:szCs w:val="21"/>
        </w:rPr>
        <w:t>令和</w:t>
      </w:r>
      <w:r w:rsidR="00364E92" w:rsidRPr="00AD09C0">
        <w:rPr>
          <w:rFonts w:ascii="ＭＳ ゴシック" w:eastAsia="ＭＳ ゴシック" w:hAnsi="ＭＳ ゴシック"/>
          <w:szCs w:val="21"/>
        </w:rPr>
        <w:t xml:space="preserve">　　年　　月　　日</w:t>
      </w:r>
    </w:p>
    <w:p w14:paraId="6C34558C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2EC2DDDD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>３　実施場所</w:t>
      </w:r>
    </w:p>
    <w:p w14:paraId="04C62076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3FD7F2AF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 xml:space="preserve">　　〔　　　　　　　　　　　　　　　　　　　　　　　　　　　　　　　　〕</w:t>
      </w:r>
    </w:p>
    <w:p w14:paraId="5A85F6AB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6054E8D1" w14:textId="77777777" w:rsidR="00364E92" w:rsidRPr="00AD09C0" w:rsidRDefault="00364E92" w:rsidP="00364E92">
      <w:pPr>
        <w:tabs>
          <w:tab w:val="center" w:pos="4535"/>
        </w:tabs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>４　被災地の受入・協働先団体名等</w:t>
      </w:r>
      <w:r w:rsidRPr="00AD09C0">
        <w:rPr>
          <w:rFonts w:ascii="ＭＳ ゴシック" w:eastAsia="ＭＳ ゴシック" w:hAnsi="ＭＳ ゴシック"/>
          <w:szCs w:val="21"/>
        </w:rPr>
        <w:tab/>
      </w:r>
    </w:p>
    <w:tbl>
      <w:tblPr>
        <w:tblpPr w:leftFromText="142" w:rightFromText="142" w:vertAnchor="text" w:horzAnchor="margin" w:tblpY="151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9"/>
        <w:gridCol w:w="5500"/>
      </w:tblGrid>
      <w:tr w:rsidR="00364E92" w:rsidRPr="00AD09C0" w14:paraId="6E622106" w14:textId="77777777" w:rsidTr="0081603A">
        <w:trPr>
          <w:trHeight w:val="675"/>
        </w:trPr>
        <w:tc>
          <w:tcPr>
            <w:tcW w:w="3499" w:type="dxa"/>
            <w:vAlign w:val="center"/>
          </w:tcPr>
          <w:p w14:paraId="34748CF1" w14:textId="77777777" w:rsidR="00364E92" w:rsidRPr="00AD09C0" w:rsidRDefault="00364E92" w:rsidP="0081603A">
            <w:pPr>
              <w:snapToGrid w:val="0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AD09C0">
              <w:rPr>
                <w:rFonts w:ascii="ＭＳ ゴシック" w:eastAsia="ＭＳ ゴシック" w:hAnsi="ＭＳ ゴシック" w:hint="eastAsia"/>
                <w:szCs w:val="21"/>
              </w:rPr>
              <w:t>団　体　名</w:t>
            </w:r>
          </w:p>
        </w:tc>
        <w:tc>
          <w:tcPr>
            <w:tcW w:w="5500" w:type="dxa"/>
            <w:vAlign w:val="center"/>
          </w:tcPr>
          <w:p w14:paraId="764FCC6B" w14:textId="77777777" w:rsidR="00364E92" w:rsidRPr="00AD09C0" w:rsidRDefault="00364E92" w:rsidP="0081603A">
            <w:pPr>
              <w:snapToGrid w:val="0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AD09C0">
              <w:rPr>
                <w:rFonts w:ascii="ＭＳ ゴシック" w:eastAsia="ＭＳ ゴシック" w:hAnsi="ＭＳ ゴシック"/>
                <w:szCs w:val="21"/>
              </w:rPr>
              <w:t>所　　在　　地</w:t>
            </w:r>
          </w:p>
        </w:tc>
      </w:tr>
      <w:tr w:rsidR="00364E92" w:rsidRPr="00AD09C0" w14:paraId="6BB74637" w14:textId="77777777" w:rsidTr="0081603A">
        <w:trPr>
          <w:trHeight w:val="675"/>
        </w:trPr>
        <w:tc>
          <w:tcPr>
            <w:tcW w:w="3499" w:type="dxa"/>
            <w:vAlign w:val="center"/>
          </w:tcPr>
          <w:p w14:paraId="4599E2A2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B9839A4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00" w:type="dxa"/>
            <w:vAlign w:val="center"/>
          </w:tcPr>
          <w:p w14:paraId="59E82BC8" w14:textId="77777777" w:rsidR="00364E92" w:rsidRPr="00AD09C0" w:rsidRDefault="00364E92" w:rsidP="0081603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E48461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4E92" w:rsidRPr="00AD09C0" w14:paraId="4D542EAA" w14:textId="77777777" w:rsidTr="0081603A">
        <w:trPr>
          <w:trHeight w:val="675"/>
        </w:trPr>
        <w:tc>
          <w:tcPr>
            <w:tcW w:w="3499" w:type="dxa"/>
            <w:vAlign w:val="center"/>
          </w:tcPr>
          <w:p w14:paraId="710DA908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41A9E41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00" w:type="dxa"/>
            <w:vAlign w:val="center"/>
          </w:tcPr>
          <w:p w14:paraId="7C35F150" w14:textId="77777777" w:rsidR="00364E92" w:rsidRPr="00AD09C0" w:rsidRDefault="00364E92" w:rsidP="0081603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C7771C4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4E92" w:rsidRPr="00AD09C0" w14:paraId="01A95662" w14:textId="77777777" w:rsidTr="0081603A">
        <w:trPr>
          <w:trHeight w:val="675"/>
        </w:trPr>
        <w:tc>
          <w:tcPr>
            <w:tcW w:w="3499" w:type="dxa"/>
            <w:vAlign w:val="center"/>
          </w:tcPr>
          <w:p w14:paraId="318F0E05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8199C9F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00" w:type="dxa"/>
            <w:vAlign w:val="center"/>
          </w:tcPr>
          <w:p w14:paraId="699A728D" w14:textId="77777777" w:rsidR="00364E92" w:rsidRPr="00AD09C0" w:rsidRDefault="00364E92" w:rsidP="0081603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296F8D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4E92" w:rsidRPr="00AD09C0" w14:paraId="28BF13E3" w14:textId="77777777" w:rsidTr="0081603A">
        <w:trPr>
          <w:trHeight w:val="676"/>
        </w:trPr>
        <w:tc>
          <w:tcPr>
            <w:tcW w:w="3499" w:type="dxa"/>
            <w:vAlign w:val="center"/>
          </w:tcPr>
          <w:p w14:paraId="58639F21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00" w:type="dxa"/>
            <w:vAlign w:val="center"/>
          </w:tcPr>
          <w:p w14:paraId="00DC914E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56AA7EF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27B95135" w14:textId="77777777" w:rsidR="00364E92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　</w:t>
      </w:r>
    </w:p>
    <w:p w14:paraId="0B6D2417" w14:textId="77777777" w:rsidR="00364E92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>５　事業の内容</w:t>
      </w:r>
    </w:p>
    <w:tbl>
      <w:tblPr>
        <w:tblpPr w:leftFromText="142" w:rightFromText="142" w:vertAnchor="text" w:tblpY="175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364E92" w:rsidRPr="00AD09C0" w14:paraId="167F535A" w14:textId="77777777" w:rsidTr="00343752">
        <w:trPr>
          <w:trHeight w:val="6797"/>
        </w:trPr>
        <w:tc>
          <w:tcPr>
            <w:tcW w:w="9060" w:type="dxa"/>
          </w:tcPr>
          <w:p w14:paraId="750E44EB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09C0">
              <w:rPr>
                <w:rFonts w:ascii="ＭＳ ゴシック" w:eastAsia="ＭＳ ゴシック" w:hAnsi="ＭＳ ゴシック"/>
                <w:sz w:val="20"/>
                <w:szCs w:val="20"/>
              </w:rPr>
              <w:t>【活動終了後の報告会や学習会等についても記載してください。】</w:t>
            </w:r>
          </w:p>
          <w:p w14:paraId="3F76DEE9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E526E14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B55E283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8DF8EFC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37D39C1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61D83A5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5502562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EB715A3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0C603C7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78BC2FB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7C40149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57208CA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2C7FADC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6CEF9CB7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F5C0DAB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9853642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DAD6136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Cs w:val="21"/>
        </w:rPr>
      </w:pPr>
    </w:p>
    <w:p w14:paraId="6F773353" w14:textId="77777777" w:rsidR="00364E92" w:rsidRDefault="00364E92" w:rsidP="00364E92">
      <w:pPr>
        <w:snapToGrid w:val="0"/>
        <w:rPr>
          <w:rFonts w:ascii="ＭＳ ゴシック" w:eastAsia="ＭＳ ゴシック" w:hAnsi="ＭＳ ゴシック"/>
        </w:rPr>
      </w:pPr>
    </w:p>
    <w:p w14:paraId="4AF8E7C5" w14:textId="77777777" w:rsidR="00364E92" w:rsidRDefault="00364E92" w:rsidP="00364E92">
      <w:pPr>
        <w:snapToGrid w:val="0"/>
        <w:rPr>
          <w:rFonts w:ascii="ＭＳ ゴシック" w:eastAsia="ＭＳ ゴシック" w:hAnsi="ＭＳ ゴシック"/>
        </w:rPr>
      </w:pPr>
    </w:p>
    <w:p w14:paraId="49E04AB4" w14:textId="77777777" w:rsidR="00364E92" w:rsidRPr="00AD09C0" w:rsidRDefault="006F5B51" w:rsidP="00364E92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364E92" w:rsidRPr="00AD09C0">
        <w:rPr>
          <w:rFonts w:ascii="ＭＳ ゴシック" w:eastAsia="ＭＳ ゴシック" w:hAnsi="ＭＳ ゴシック"/>
        </w:rPr>
        <w:lastRenderedPageBreak/>
        <w:t>６　今後の活動</w:t>
      </w:r>
    </w:p>
    <w:tbl>
      <w:tblPr>
        <w:tblpPr w:leftFromText="142" w:rightFromText="142" w:vertAnchor="text" w:horzAnchor="margin" w:tblpY="89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364E92" w:rsidRPr="00AD09C0" w14:paraId="24B79B5C" w14:textId="77777777" w:rsidTr="0081603A">
        <w:trPr>
          <w:trHeight w:val="4409"/>
        </w:trPr>
        <w:tc>
          <w:tcPr>
            <w:tcW w:w="9150" w:type="dxa"/>
          </w:tcPr>
          <w:p w14:paraId="3C9EC8F0" w14:textId="77777777" w:rsidR="00364E92" w:rsidRDefault="00364E92" w:rsidP="0081603A">
            <w:pPr>
              <w:snapToGrid w:val="0"/>
              <w:ind w:leftChars="-55" w:left="-115" w:firstLineChars="72" w:firstLine="13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0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【今回のプロジェクト実施により、今後どのような活動をしたいかなどの展望を記載してください。】</w:t>
            </w:r>
          </w:p>
          <w:p w14:paraId="328F6818" w14:textId="77777777" w:rsidR="00343752" w:rsidRPr="00343752" w:rsidRDefault="00343752" w:rsidP="0081603A">
            <w:pPr>
              <w:snapToGrid w:val="0"/>
              <w:ind w:leftChars="-55" w:left="-115" w:firstLineChars="72" w:firstLine="151"/>
              <w:rPr>
                <w:rFonts w:ascii="ＭＳ ゴシック" w:eastAsia="ＭＳ ゴシック" w:hAnsi="ＭＳ ゴシック"/>
                <w:szCs w:val="21"/>
              </w:rPr>
            </w:pPr>
          </w:p>
          <w:p w14:paraId="42993071" w14:textId="77777777" w:rsidR="00343752" w:rsidRPr="00343752" w:rsidRDefault="00343752" w:rsidP="0081603A">
            <w:pPr>
              <w:snapToGrid w:val="0"/>
              <w:ind w:leftChars="-55" w:left="-115" w:firstLineChars="72" w:firstLine="151"/>
              <w:rPr>
                <w:rFonts w:ascii="ＭＳ ゴシック" w:eastAsia="ＭＳ ゴシック" w:hAnsi="ＭＳ ゴシック"/>
                <w:szCs w:val="21"/>
              </w:rPr>
            </w:pPr>
          </w:p>
          <w:p w14:paraId="09E44315" w14:textId="77777777" w:rsidR="00343752" w:rsidRPr="00343752" w:rsidRDefault="00343752" w:rsidP="0081603A">
            <w:pPr>
              <w:snapToGrid w:val="0"/>
              <w:ind w:leftChars="-55" w:left="-115" w:firstLineChars="72" w:firstLine="151"/>
              <w:rPr>
                <w:rFonts w:ascii="ＭＳ ゴシック" w:eastAsia="ＭＳ ゴシック" w:hAnsi="ＭＳ ゴシック"/>
                <w:szCs w:val="21"/>
              </w:rPr>
            </w:pPr>
          </w:p>
          <w:p w14:paraId="14EE42EA" w14:textId="77777777" w:rsidR="00343752" w:rsidRPr="00343752" w:rsidRDefault="00343752" w:rsidP="0081603A">
            <w:pPr>
              <w:snapToGrid w:val="0"/>
              <w:ind w:leftChars="-55" w:left="-115" w:firstLineChars="72" w:firstLine="151"/>
              <w:rPr>
                <w:rFonts w:ascii="ＭＳ ゴシック" w:eastAsia="ＭＳ ゴシック" w:hAnsi="ＭＳ ゴシック"/>
                <w:szCs w:val="21"/>
              </w:rPr>
            </w:pPr>
          </w:p>
          <w:p w14:paraId="1389CD06" w14:textId="77777777" w:rsidR="00343752" w:rsidRPr="00343752" w:rsidRDefault="00343752" w:rsidP="0081603A">
            <w:pPr>
              <w:snapToGrid w:val="0"/>
              <w:ind w:leftChars="-55" w:left="-115" w:firstLineChars="72" w:firstLine="151"/>
              <w:rPr>
                <w:rFonts w:ascii="ＭＳ ゴシック" w:eastAsia="ＭＳ ゴシック" w:hAnsi="ＭＳ ゴシック"/>
                <w:szCs w:val="21"/>
              </w:rPr>
            </w:pPr>
          </w:p>
          <w:p w14:paraId="288B13A2" w14:textId="77777777" w:rsidR="00343752" w:rsidRPr="00343752" w:rsidRDefault="00343752" w:rsidP="0081603A">
            <w:pPr>
              <w:snapToGrid w:val="0"/>
              <w:ind w:leftChars="-55" w:left="-115" w:firstLineChars="72" w:firstLine="151"/>
              <w:rPr>
                <w:rFonts w:ascii="ＭＳ ゴシック" w:eastAsia="ＭＳ ゴシック" w:hAnsi="ＭＳ ゴシック"/>
                <w:szCs w:val="21"/>
              </w:rPr>
            </w:pPr>
          </w:p>
          <w:p w14:paraId="7A7CE705" w14:textId="77777777" w:rsidR="00343752" w:rsidRPr="00AD09C0" w:rsidRDefault="00343752" w:rsidP="0081603A">
            <w:pPr>
              <w:snapToGrid w:val="0"/>
              <w:ind w:leftChars="-55" w:left="-115" w:firstLineChars="72" w:firstLine="13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2CFEBAB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6D90D164" w14:textId="77777777" w:rsidR="00364E92" w:rsidRPr="00AD09C0" w:rsidRDefault="00364E92" w:rsidP="00364E92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67BDD419" w14:textId="77777777" w:rsidR="00364E92" w:rsidRDefault="00364E92" w:rsidP="00364E92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７</w:t>
      </w:r>
      <w:r w:rsidRPr="00AD09C0">
        <w:rPr>
          <w:rFonts w:ascii="ＭＳ ゴシック" w:eastAsia="ＭＳ ゴシック" w:hAnsi="ＭＳ ゴシック"/>
        </w:rPr>
        <w:t xml:space="preserve">　受入・協働先の団体・グループの同意状態等</w:t>
      </w:r>
    </w:p>
    <w:tbl>
      <w:tblPr>
        <w:tblpPr w:leftFromText="142" w:rightFromText="142" w:vertAnchor="text" w:horzAnchor="margin" w:tblpY="109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6"/>
      </w:tblGrid>
      <w:tr w:rsidR="00364E92" w:rsidRPr="00AD09C0" w14:paraId="251455B4" w14:textId="77777777" w:rsidTr="00343752">
        <w:trPr>
          <w:trHeight w:val="2400"/>
        </w:trPr>
        <w:tc>
          <w:tcPr>
            <w:tcW w:w="9166" w:type="dxa"/>
            <w:tcBorders>
              <w:bottom w:val="single" w:sz="4" w:space="0" w:color="auto"/>
            </w:tcBorders>
          </w:tcPr>
          <w:p w14:paraId="787EBD23" w14:textId="77777777" w:rsidR="00364E92" w:rsidRPr="00343752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343752">
              <w:rPr>
                <w:rFonts w:ascii="ＭＳ ゴシック" w:eastAsia="ＭＳ ゴシック" w:hAnsi="ＭＳ ゴシック"/>
                <w:szCs w:val="21"/>
                <w:lang w:eastAsia="zh-CN"/>
              </w:rPr>
              <w:t>【（例）○○老人福祉施設：住所、電話番号</w:t>
            </w:r>
          </w:p>
          <w:p w14:paraId="312AE3CC" w14:textId="77777777" w:rsidR="00364E92" w:rsidRPr="00343752" w:rsidRDefault="00364E92" w:rsidP="0081603A">
            <w:pPr>
              <w:snapToGrid w:val="0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343752">
              <w:rPr>
                <w:rFonts w:ascii="ＭＳ ゴシック" w:eastAsia="ＭＳ ゴシック" w:hAnsi="ＭＳ ゴシック"/>
                <w:szCs w:val="21"/>
              </w:rPr>
              <w:t>○月○日午前の訪問及び活動について○月○日に施設長の同意を得ている。</w:t>
            </w:r>
          </w:p>
          <w:p w14:paraId="5571DB28" w14:textId="77777777" w:rsidR="00364E92" w:rsidRPr="00343752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343752">
              <w:rPr>
                <w:rFonts w:ascii="ＭＳ ゴシック" w:eastAsia="ＭＳ ゴシック" w:hAnsi="ＭＳ ゴシック"/>
                <w:szCs w:val="21"/>
              </w:rPr>
              <w:t xml:space="preserve">　　　　</w:t>
            </w:r>
            <w:r w:rsidRPr="00343752">
              <w:rPr>
                <w:rFonts w:ascii="ＭＳ ゴシック" w:eastAsia="ＭＳ ゴシック" w:hAnsi="ＭＳ ゴシック"/>
                <w:szCs w:val="21"/>
                <w:lang w:eastAsia="zh-CN"/>
              </w:rPr>
              <w:t>○○小学校：住所、電話番号</w:t>
            </w:r>
          </w:p>
          <w:p w14:paraId="0BF16367" w14:textId="77777777" w:rsidR="00364E92" w:rsidRPr="00343752" w:rsidRDefault="00364E92" w:rsidP="0081603A">
            <w:pPr>
              <w:snapToGrid w:val="0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343752">
              <w:rPr>
                <w:rFonts w:ascii="ＭＳ ゴシック" w:eastAsia="ＭＳ ゴシック" w:hAnsi="ＭＳ ゴシック"/>
                <w:szCs w:val="21"/>
              </w:rPr>
              <w:t>○月○日午後の訪問及び活動について○月中旬に同意を得る予定。】</w:t>
            </w:r>
          </w:p>
          <w:p w14:paraId="467F200A" w14:textId="77777777" w:rsidR="00364E92" w:rsidRPr="00343752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5FCED43" w14:textId="77777777" w:rsidR="00364E92" w:rsidRPr="00343752" w:rsidRDefault="00364E92" w:rsidP="0081603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326DDB6" w14:textId="77777777" w:rsidR="00364E92" w:rsidRPr="00AD09C0" w:rsidRDefault="00364E92" w:rsidP="0081603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182891EA" w14:textId="77777777" w:rsidR="00364E92" w:rsidRDefault="00364E92" w:rsidP="00587AA3">
      <w:pPr>
        <w:snapToGrid w:val="0"/>
        <w:rPr>
          <w:rFonts w:ascii="ＭＳ ゴシック" w:eastAsia="ＭＳ ゴシック" w:hAnsi="ＭＳ ゴシック"/>
        </w:rPr>
      </w:pPr>
    </w:p>
    <w:p w14:paraId="67728856" w14:textId="77777777" w:rsidR="00651E71" w:rsidRDefault="00651E71" w:rsidP="00587AA3">
      <w:pPr>
        <w:snapToGrid w:val="0"/>
        <w:rPr>
          <w:rFonts w:ascii="ＭＳ ゴシック" w:eastAsia="ＭＳ ゴシック" w:hAnsi="ＭＳ ゴシック"/>
        </w:rPr>
      </w:pPr>
    </w:p>
    <w:p w14:paraId="2FE52C47" w14:textId="77777777" w:rsidR="00651E71" w:rsidRDefault="00651E71" w:rsidP="00587AA3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　行程</w:t>
      </w:r>
    </w:p>
    <w:p w14:paraId="05E05BE4" w14:textId="77777777" w:rsidR="00651E71" w:rsidRDefault="00651E71" w:rsidP="00651E71">
      <w:pPr>
        <w:snapToGrid w:val="0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行程表（別記）のとおり</w:t>
      </w:r>
    </w:p>
    <w:p w14:paraId="0B31E0DF" w14:textId="77777777" w:rsidR="00651E71" w:rsidRDefault="00651E71" w:rsidP="00587AA3">
      <w:pPr>
        <w:snapToGrid w:val="0"/>
        <w:rPr>
          <w:rFonts w:ascii="ＭＳ ゴシック" w:eastAsia="ＭＳ ゴシック" w:hAnsi="ＭＳ ゴシック"/>
        </w:rPr>
      </w:pPr>
    </w:p>
    <w:p w14:paraId="138C707B" w14:textId="77777777" w:rsidR="00651E71" w:rsidRDefault="00651E71" w:rsidP="00587AA3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　その他</w:t>
      </w:r>
    </w:p>
    <w:p w14:paraId="0DC3CB45" w14:textId="77777777" w:rsidR="00651E71" w:rsidRPr="00AD09C0" w:rsidRDefault="00651E71" w:rsidP="00651E71">
      <w:pPr>
        <w:snapToGrid w:val="0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団体・グループの概要等</w:t>
      </w:r>
    </w:p>
    <w:sectPr w:rsidR="00651E71" w:rsidRPr="00AD09C0" w:rsidSect="00FC79E0">
      <w:pgSz w:w="11906" w:h="16838" w:code="9"/>
      <w:pgMar w:top="1134" w:right="1418" w:bottom="96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C696" w14:textId="77777777" w:rsidR="00D47080" w:rsidRDefault="00D47080" w:rsidP="00BC6845">
      <w:r>
        <w:separator/>
      </w:r>
    </w:p>
  </w:endnote>
  <w:endnote w:type="continuationSeparator" w:id="0">
    <w:p w14:paraId="70971AD3" w14:textId="77777777" w:rsidR="00D47080" w:rsidRDefault="00D47080" w:rsidP="00BC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FB38" w14:textId="77777777" w:rsidR="00D47080" w:rsidRDefault="00D47080" w:rsidP="00BC6845">
      <w:r>
        <w:separator/>
      </w:r>
    </w:p>
  </w:footnote>
  <w:footnote w:type="continuationSeparator" w:id="0">
    <w:p w14:paraId="3E8BD031" w14:textId="77777777" w:rsidR="00D47080" w:rsidRDefault="00D47080" w:rsidP="00BC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257"/>
    <w:multiLevelType w:val="hybridMultilevel"/>
    <w:tmpl w:val="A65EF284"/>
    <w:lvl w:ilvl="0" w:tplc="C26E8B5A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12980BDE"/>
    <w:multiLevelType w:val="hybridMultilevel"/>
    <w:tmpl w:val="FD7E738C"/>
    <w:lvl w:ilvl="0" w:tplc="45EE115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F39B3"/>
    <w:multiLevelType w:val="hybridMultilevel"/>
    <w:tmpl w:val="425C0E06"/>
    <w:lvl w:ilvl="0" w:tplc="F5C2AB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AD425D"/>
    <w:multiLevelType w:val="hybridMultilevel"/>
    <w:tmpl w:val="048E2442"/>
    <w:lvl w:ilvl="0" w:tplc="E160AB02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309946362">
    <w:abstractNumId w:val="1"/>
  </w:num>
  <w:num w:numId="2" w16cid:durableId="1580940389">
    <w:abstractNumId w:val="2"/>
  </w:num>
  <w:num w:numId="3" w16cid:durableId="965627446">
    <w:abstractNumId w:val="3"/>
  </w:num>
  <w:num w:numId="4" w16cid:durableId="51511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35811"/>
    <w:rsid w:val="0006075C"/>
    <w:rsid w:val="00092E09"/>
    <w:rsid w:val="000A591E"/>
    <w:rsid w:val="000B08BD"/>
    <w:rsid w:val="000D08CC"/>
    <w:rsid w:val="000E08F2"/>
    <w:rsid w:val="000E6A30"/>
    <w:rsid w:val="0010211D"/>
    <w:rsid w:val="00120C59"/>
    <w:rsid w:val="001353ED"/>
    <w:rsid w:val="001423FE"/>
    <w:rsid w:val="0014463A"/>
    <w:rsid w:val="0015154D"/>
    <w:rsid w:val="00152F7A"/>
    <w:rsid w:val="00190BE7"/>
    <w:rsid w:val="001A149B"/>
    <w:rsid w:val="001A2936"/>
    <w:rsid w:val="00211186"/>
    <w:rsid w:val="00231B1B"/>
    <w:rsid w:val="002340B5"/>
    <w:rsid w:val="002428F1"/>
    <w:rsid w:val="00263978"/>
    <w:rsid w:val="0029347D"/>
    <w:rsid w:val="00295CCF"/>
    <w:rsid w:val="002A026A"/>
    <w:rsid w:val="002B4DD3"/>
    <w:rsid w:val="002D0C17"/>
    <w:rsid w:val="002E5DDF"/>
    <w:rsid w:val="002F5BAE"/>
    <w:rsid w:val="00316BC2"/>
    <w:rsid w:val="00331F45"/>
    <w:rsid w:val="00343752"/>
    <w:rsid w:val="00357296"/>
    <w:rsid w:val="00364E92"/>
    <w:rsid w:val="003765BA"/>
    <w:rsid w:val="00376615"/>
    <w:rsid w:val="0038039F"/>
    <w:rsid w:val="00394CF0"/>
    <w:rsid w:val="003A2738"/>
    <w:rsid w:val="003C37E8"/>
    <w:rsid w:val="00420B4F"/>
    <w:rsid w:val="00451F73"/>
    <w:rsid w:val="00462B66"/>
    <w:rsid w:val="004C3D53"/>
    <w:rsid w:val="004D3EB7"/>
    <w:rsid w:val="004F2503"/>
    <w:rsid w:val="00502BCA"/>
    <w:rsid w:val="00503298"/>
    <w:rsid w:val="00524826"/>
    <w:rsid w:val="005303AA"/>
    <w:rsid w:val="005438A7"/>
    <w:rsid w:val="00562290"/>
    <w:rsid w:val="0057523C"/>
    <w:rsid w:val="0058285D"/>
    <w:rsid w:val="00587AA3"/>
    <w:rsid w:val="005A2672"/>
    <w:rsid w:val="005B04FE"/>
    <w:rsid w:val="005B2977"/>
    <w:rsid w:val="005C7A61"/>
    <w:rsid w:val="0060693E"/>
    <w:rsid w:val="00631332"/>
    <w:rsid w:val="00644306"/>
    <w:rsid w:val="00651E71"/>
    <w:rsid w:val="00653E54"/>
    <w:rsid w:val="00663BA5"/>
    <w:rsid w:val="006763C1"/>
    <w:rsid w:val="006833B4"/>
    <w:rsid w:val="00687C0E"/>
    <w:rsid w:val="006B49B9"/>
    <w:rsid w:val="006D7541"/>
    <w:rsid w:val="006E7BFA"/>
    <w:rsid w:val="006F5B51"/>
    <w:rsid w:val="00700B81"/>
    <w:rsid w:val="00730B04"/>
    <w:rsid w:val="00746569"/>
    <w:rsid w:val="00796F74"/>
    <w:rsid w:val="007B5CBC"/>
    <w:rsid w:val="007B6E44"/>
    <w:rsid w:val="007C368E"/>
    <w:rsid w:val="007F653E"/>
    <w:rsid w:val="008334E6"/>
    <w:rsid w:val="00844B69"/>
    <w:rsid w:val="008576F9"/>
    <w:rsid w:val="0088642C"/>
    <w:rsid w:val="008C5D83"/>
    <w:rsid w:val="008D7E4C"/>
    <w:rsid w:val="008F62E8"/>
    <w:rsid w:val="008F680E"/>
    <w:rsid w:val="00905086"/>
    <w:rsid w:val="009146CC"/>
    <w:rsid w:val="00967743"/>
    <w:rsid w:val="00987DD4"/>
    <w:rsid w:val="00995918"/>
    <w:rsid w:val="009A5E05"/>
    <w:rsid w:val="009B2740"/>
    <w:rsid w:val="009F1A8F"/>
    <w:rsid w:val="00A04084"/>
    <w:rsid w:val="00A24B92"/>
    <w:rsid w:val="00A30AC6"/>
    <w:rsid w:val="00A52C0C"/>
    <w:rsid w:val="00A70198"/>
    <w:rsid w:val="00A81752"/>
    <w:rsid w:val="00A84DCA"/>
    <w:rsid w:val="00AA36F9"/>
    <w:rsid w:val="00AB7511"/>
    <w:rsid w:val="00AC060A"/>
    <w:rsid w:val="00B00628"/>
    <w:rsid w:val="00B10113"/>
    <w:rsid w:val="00B56313"/>
    <w:rsid w:val="00B61344"/>
    <w:rsid w:val="00B9493F"/>
    <w:rsid w:val="00BC6845"/>
    <w:rsid w:val="00BD3345"/>
    <w:rsid w:val="00C817DB"/>
    <w:rsid w:val="00CF299D"/>
    <w:rsid w:val="00D21F71"/>
    <w:rsid w:val="00D47080"/>
    <w:rsid w:val="00D62556"/>
    <w:rsid w:val="00D70057"/>
    <w:rsid w:val="00DA50C0"/>
    <w:rsid w:val="00DE6931"/>
    <w:rsid w:val="00DF1B81"/>
    <w:rsid w:val="00DF7ED9"/>
    <w:rsid w:val="00E0307A"/>
    <w:rsid w:val="00E26E89"/>
    <w:rsid w:val="00E52DF9"/>
    <w:rsid w:val="00E55C51"/>
    <w:rsid w:val="00E64D82"/>
    <w:rsid w:val="00EC1C68"/>
    <w:rsid w:val="00EC294E"/>
    <w:rsid w:val="00EF432D"/>
    <w:rsid w:val="00F256B2"/>
    <w:rsid w:val="00FC5661"/>
    <w:rsid w:val="00FC79E0"/>
    <w:rsid w:val="00FD0EAB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B29031"/>
  <w15:chartTrackingRefBased/>
  <w15:docId w15:val="{10CE963D-6621-4B00-A68E-D79822A1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C68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C684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576F9"/>
    <w:pPr>
      <w:jc w:val="center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b">
    <w:name w:val="記 (文字)"/>
    <w:link w:val="aa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576F9"/>
    <w:pPr>
      <w:jc w:val="right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d">
    <w:name w:val="結語 (文字)"/>
    <w:link w:val="ac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table" w:styleId="ae">
    <w:name w:val="Table Grid"/>
    <w:basedOn w:val="a1"/>
    <w:uiPriority w:val="39"/>
    <w:rsid w:val="001423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006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sa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15</TotalTime>
  <Pages>3</Pages>
  <Words>756</Words>
  <Characters>306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plaza-7</cp:lastModifiedBy>
  <cp:revision>10</cp:revision>
  <cp:lastPrinted>2020-03-02T07:58:00Z</cp:lastPrinted>
  <dcterms:created xsi:type="dcterms:W3CDTF">2019-07-01T23:42:00Z</dcterms:created>
  <dcterms:modified xsi:type="dcterms:W3CDTF">2025-07-16T02:48:00Z</dcterms:modified>
</cp:coreProperties>
</file>